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0A0"/>
      </w:tblPr>
      <w:tblGrid>
        <w:gridCol w:w="9286"/>
      </w:tblGrid>
      <w:tr w:rsidR="00695B61" w:rsidRPr="006A65CC" w:rsidTr="007C0592">
        <w:trPr>
          <w:trHeight w:val="225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695B61" w:rsidRPr="002709BB" w:rsidRDefault="00695B61" w:rsidP="007C0592">
            <w:pPr>
              <w:rPr>
                <w:rFonts w:cs="Times New Roman"/>
                <w:szCs w:val="28"/>
                <w:lang w:val="en-US"/>
              </w:rPr>
            </w:pPr>
          </w:p>
        </w:tc>
      </w:tr>
    </w:tbl>
    <w:p w:rsidR="00695B61" w:rsidRDefault="00695B61" w:rsidP="00695B61">
      <w:pPr>
        <w:jc w:val="both"/>
        <w:rPr>
          <w:rFonts w:cs="Times New Roman"/>
          <w:szCs w:val="28"/>
          <w:lang w:val="en-US"/>
        </w:rPr>
      </w:pP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935F33" w:rsidP="00695B61">
      <w:pPr>
        <w:ind w:right="5101" w:firstLine="0"/>
        <w:rPr>
          <w:rFonts w:cs="Times New Roman"/>
          <w:szCs w:val="28"/>
        </w:rPr>
      </w:pPr>
      <w:fldSimple w:instr=" DOCPROPERTY &quot;Содержание&quot; \* MERGEFORMAT ">
        <w:r w:rsidR="00EB4E8C">
          <w:rPr>
            <w:rFonts w:cs="Times New Roman"/>
            <w:szCs w:val="28"/>
          </w:rPr>
          <w:t xml:space="preserve">Об утверждении коэффициентов, применяемых в </w:t>
        </w:r>
        <w:r w:rsidR="006B6FDD">
          <w:rPr>
            <w:rFonts w:cs="Times New Roman"/>
            <w:szCs w:val="28"/>
          </w:rPr>
          <w:t>202</w:t>
        </w:r>
        <w:r w:rsidR="002709BB" w:rsidRPr="002709BB">
          <w:rPr>
            <w:rFonts w:cs="Times New Roman"/>
            <w:szCs w:val="28"/>
          </w:rPr>
          <w:t>5</w:t>
        </w:r>
        <w:r w:rsidR="00A86FF8">
          <w:rPr>
            <w:rFonts w:cs="Times New Roman"/>
            <w:szCs w:val="28"/>
          </w:rPr>
          <w:t xml:space="preserve"> </w:t>
        </w:r>
        <w:r w:rsidR="00EB4E8C">
          <w:rPr>
            <w:rFonts w:cs="Times New Roman"/>
            <w:szCs w:val="28"/>
          </w:rPr>
          <w:t>году при составлении рейтинга участников индивидуального отбора для получения среднего общего образования</w:t>
        </w:r>
      </w:fldSimple>
    </w:p>
    <w:p w:rsidR="00695B61" w:rsidRDefault="00695B61" w:rsidP="00695B61">
      <w:pPr>
        <w:ind w:right="-2"/>
        <w:jc w:val="both"/>
        <w:rPr>
          <w:rFonts w:cs="Times New Roman"/>
          <w:szCs w:val="28"/>
        </w:rPr>
      </w:pPr>
    </w:p>
    <w:p w:rsidR="00695B61" w:rsidRPr="008F0362" w:rsidRDefault="00695B61" w:rsidP="00695B61">
      <w:pPr>
        <w:ind w:right="-2"/>
        <w:jc w:val="both"/>
        <w:rPr>
          <w:rFonts w:cs="Times New Roman"/>
          <w:szCs w:val="28"/>
        </w:rPr>
      </w:pPr>
    </w:p>
    <w:p w:rsidR="00DD793F" w:rsidRPr="003F2728" w:rsidRDefault="00DD793F" w:rsidP="00DD793F">
      <w:pPr>
        <w:jc w:val="both"/>
        <w:rPr>
          <w:rFonts w:cs="Times New Roman"/>
          <w:szCs w:val="28"/>
        </w:rPr>
      </w:pPr>
      <w:r w:rsidRPr="004645FF">
        <w:rPr>
          <w:szCs w:val="28"/>
        </w:rPr>
        <w:t xml:space="preserve">В </w:t>
      </w:r>
      <w:r>
        <w:rPr>
          <w:szCs w:val="28"/>
        </w:rPr>
        <w:t xml:space="preserve">соответствии </w:t>
      </w:r>
      <w:r w:rsidRPr="00F90F4E">
        <w:rPr>
          <w:color w:val="000000"/>
          <w:szCs w:val="28"/>
        </w:rPr>
        <w:t xml:space="preserve">с </w:t>
      </w:r>
      <w:r>
        <w:rPr>
          <w:color w:val="000000"/>
          <w:szCs w:val="28"/>
        </w:rPr>
        <w:t>под</w:t>
      </w:r>
      <w:r w:rsidRPr="00F90F4E">
        <w:rPr>
          <w:color w:val="000000"/>
          <w:szCs w:val="28"/>
        </w:rPr>
        <w:t xml:space="preserve">пунктом </w:t>
      </w:r>
      <w:r w:rsidR="002709BB" w:rsidRPr="002709BB">
        <w:rPr>
          <w:color w:val="000000"/>
          <w:szCs w:val="28"/>
        </w:rPr>
        <w:t>10</w:t>
      </w:r>
      <w:r w:rsidRPr="00F90F4E">
        <w:rPr>
          <w:color w:val="000000"/>
          <w:szCs w:val="28"/>
        </w:rPr>
        <w:t xml:space="preserve">.2 </w:t>
      </w:r>
      <w:r>
        <w:rPr>
          <w:color w:val="000000"/>
          <w:szCs w:val="28"/>
        </w:rPr>
        <w:t xml:space="preserve">пункта </w:t>
      </w:r>
      <w:r w:rsidR="002709BB" w:rsidRPr="002709BB">
        <w:rPr>
          <w:color w:val="000000"/>
          <w:szCs w:val="28"/>
        </w:rPr>
        <w:t>10</w:t>
      </w:r>
      <w:r>
        <w:rPr>
          <w:color w:val="000000"/>
          <w:szCs w:val="28"/>
        </w:rPr>
        <w:t xml:space="preserve"> </w:t>
      </w:r>
      <w:r w:rsidRPr="00F90F4E">
        <w:rPr>
          <w:color w:val="000000"/>
          <w:szCs w:val="28"/>
        </w:rPr>
        <w:t xml:space="preserve">Порядка </w:t>
      </w:r>
      <w:r w:rsidRPr="00A91288">
        <w:rPr>
          <w:color w:val="000000"/>
          <w:szCs w:val="28"/>
        </w:rPr>
        <w:t xml:space="preserve">организации индивидуального отбора при приеме (переводе) в </w:t>
      </w:r>
      <w:r>
        <w:rPr>
          <w:color w:val="000000"/>
          <w:szCs w:val="28"/>
        </w:rPr>
        <w:t>государственные и </w:t>
      </w:r>
      <w:r w:rsidRPr="00A91288">
        <w:rPr>
          <w:color w:val="000000"/>
          <w:szCs w:val="28"/>
        </w:rPr>
        <w:t xml:space="preserve">муниципальные образовательные организации </w:t>
      </w:r>
      <w:r w:rsidRPr="006376FE">
        <w:rPr>
          <w:szCs w:val="28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Pr="00A91288" w:rsidDel="006376FE">
        <w:rPr>
          <w:color w:val="000000"/>
          <w:szCs w:val="28"/>
        </w:rPr>
        <w:t xml:space="preserve"> </w:t>
      </w:r>
      <w:r w:rsidRPr="00361110">
        <w:rPr>
          <w:color w:val="000000"/>
          <w:szCs w:val="28"/>
        </w:rPr>
        <w:t>в Ярославской области</w:t>
      </w:r>
      <w:r w:rsidRPr="004645FF">
        <w:rPr>
          <w:szCs w:val="28"/>
        </w:rPr>
        <w:t>, утвержд</w:t>
      </w:r>
      <w:r w:rsidR="0047100C">
        <w:rPr>
          <w:szCs w:val="28"/>
        </w:rPr>
        <w:t>е</w:t>
      </w:r>
      <w:r w:rsidRPr="004645FF">
        <w:rPr>
          <w:szCs w:val="28"/>
        </w:rPr>
        <w:t>нн</w:t>
      </w:r>
      <w:r>
        <w:rPr>
          <w:szCs w:val="28"/>
        </w:rPr>
        <w:t>ого</w:t>
      </w:r>
      <w:r w:rsidRPr="004645FF">
        <w:rPr>
          <w:szCs w:val="28"/>
        </w:rPr>
        <w:t xml:space="preserve"> </w:t>
      </w:r>
      <w:r>
        <w:rPr>
          <w:szCs w:val="28"/>
        </w:rPr>
        <w:t xml:space="preserve">приказом департамента образования </w:t>
      </w:r>
      <w:r w:rsidRPr="004645FF">
        <w:rPr>
          <w:szCs w:val="28"/>
        </w:rPr>
        <w:t>Ярославской</w:t>
      </w:r>
      <w:r>
        <w:rPr>
          <w:szCs w:val="28"/>
        </w:rPr>
        <w:t xml:space="preserve"> </w:t>
      </w:r>
      <w:r w:rsidRPr="004645FF">
        <w:rPr>
          <w:szCs w:val="28"/>
        </w:rPr>
        <w:t>области от</w:t>
      </w:r>
      <w:r>
        <w:rPr>
          <w:szCs w:val="28"/>
        </w:rPr>
        <w:t> 06.08.2014</w:t>
      </w:r>
      <w:r w:rsidRPr="004645FF">
        <w:rPr>
          <w:szCs w:val="28"/>
        </w:rPr>
        <w:t xml:space="preserve"> № 2</w:t>
      </w:r>
      <w:r>
        <w:rPr>
          <w:szCs w:val="28"/>
        </w:rPr>
        <w:t xml:space="preserve">7-нп «Об утверждении Порядка </w:t>
      </w:r>
      <w:r w:rsidRPr="00A91288">
        <w:rPr>
          <w:color w:val="000000"/>
          <w:szCs w:val="28"/>
        </w:rPr>
        <w:t xml:space="preserve">организации индивидуального отбора при приеме (переводе) в </w:t>
      </w:r>
      <w:r>
        <w:rPr>
          <w:color w:val="000000"/>
          <w:szCs w:val="28"/>
        </w:rPr>
        <w:t>государственные и </w:t>
      </w:r>
      <w:r w:rsidRPr="00A91288">
        <w:rPr>
          <w:color w:val="000000"/>
          <w:szCs w:val="28"/>
        </w:rPr>
        <w:t xml:space="preserve">муниципальные образовательные организации </w:t>
      </w:r>
      <w:r w:rsidRPr="006376FE">
        <w:rPr>
          <w:szCs w:val="28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Pr="00A91288" w:rsidDel="006376FE">
        <w:rPr>
          <w:color w:val="000000"/>
          <w:szCs w:val="28"/>
        </w:rPr>
        <w:t xml:space="preserve"> </w:t>
      </w:r>
      <w:r w:rsidRPr="00361110">
        <w:rPr>
          <w:color w:val="000000"/>
          <w:szCs w:val="28"/>
        </w:rPr>
        <w:t>в Ярославской области</w:t>
      </w:r>
      <w:r>
        <w:rPr>
          <w:color w:val="000000"/>
          <w:szCs w:val="28"/>
        </w:rPr>
        <w:t xml:space="preserve">», </w:t>
      </w:r>
    </w:p>
    <w:p w:rsidR="00695B61" w:rsidRPr="00A61019" w:rsidRDefault="006B6FDD" w:rsidP="00DD793F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</w:t>
      </w:r>
      <w:r w:rsidR="00DD793F">
        <w:rPr>
          <w:rFonts w:cs="Times New Roman"/>
          <w:szCs w:val="28"/>
        </w:rPr>
        <w:t xml:space="preserve"> ОБРАЗОВАНИЯ ЯРОСЛАВСКОЙ ОБЛАСТИ</w:t>
      </w:r>
      <w:r w:rsidR="00DD793F" w:rsidRPr="001B3AD5">
        <w:rPr>
          <w:rFonts w:cs="Times New Roman"/>
          <w:szCs w:val="28"/>
        </w:rPr>
        <w:t xml:space="preserve"> </w:t>
      </w:r>
      <w:r w:rsidR="001B3AD5">
        <w:rPr>
          <w:rFonts w:cs="Times New Roman"/>
          <w:szCs w:val="28"/>
        </w:rPr>
        <w:t>ПРИКАЗЫВАЕТ</w:t>
      </w:r>
      <w:r w:rsidR="00695B61">
        <w:rPr>
          <w:rFonts w:cs="Times New Roman"/>
          <w:szCs w:val="28"/>
        </w:rPr>
        <w:t>:</w:t>
      </w:r>
    </w:p>
    <w:p w:rsidR="00A86FF8" w:rsidRPr="004645FF" w:rsidRDefault="00A86FF8" w:rsidP="00A86FF8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 Утвердить прилагаемые коэффициенты по каждому учебному предмету, применяемые в 202</w:t>
      </w:r>
      <w:r w:rsidR="002709BB" w:rsidRPr="002709BB">
        <w:rPr>
          <w:szCs w:val="28"/>
        </w:rPr>
        <w:t>5</w:t>
      </w:r>
      <w:r>
        <w:rPr>
          <w:szCs w:val="28"/>
        </w:rPr>
        <w:t xml:space="preserve"> году для приведения результатов государственной итоговой аттестации по образовательной программе основного общего образования (в том числе проводимой в форме г</w:t>
      </w:r>
      <w:r w:rsidRPr="000F0D2B">
        <w:rPr>
          <w:szCs w:val="28"/>
        </w:rPr>
        <w:t>осударственн</w:t>
      </w:r>
      <w:r>
        <w:rPr>
          <w:szCs w:val="28"/>
        </w:rPr>
        <w:t>ого</w:t>
      </w:r>
      <w:r w:rsidRPr="000F0D2B">
        <w:rPr>
          <w:szCs w:val="28"/>
        </w:rPr>
        <w:t xml:space="preserve"> выпускно</w:t>
      </w:r>
      <w:r>
        <w:rPr>
          <w:szCs w:val="28"/>
        </w:rPr>
        <w:t>го</w:t>
      </w:r>
      <w:r w:rsidRPr="000F0D2B">
        <w:rPr>
          <w:szCs w:val="28"/>
        </w:rPr>
        <w:t xml:space="preserve"> экзамен</w:t>
      </w:r>
      <w:r>
        <w:rPr>
          <w:szCs w:val="28"/>
        </w:rPr>
        <w:t>а) к балльной системе, используемой при составлении рейтинга для индивидуального отбора для профильного обучения при получении среднего общего образования.</w:t>
      </w:r>
    </w:p>
    <w:p w:rsidR="00A86FF8" w:rsidRDefault="00A86FF8" w:rsidP="00A86FF8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 Утвердить следующие коэффициенты, применяемые в 202</w:t>
      </w:r>
      <w:r w:rsidR="002709BB" w:rsidRPr="002709BB">
        <w:rPr>
          <w:szCs w:val="28"/>
        </w:rPr>
        <w:t>5</w:t>
      </w:r>
      <w:r>
        <w:rPr>
          <w:szCs w:val="28"/>
        </w:rPr>
        <w:t xml:space="preserve"> году для приведения </w:t>
      </w:r>
      <w:r w:rsidR="002709BB">
        <w:rPr>
          <w:szCs w:val="28"/>
        </w:rPr>
        <w:t xml:space="preserve">среднего балла </w:t>
      </w:r>
      <w:r>
        <w:rPr>
          <w:szCs w:val="28"/>
        </w:rPr>
        <w:t>аттестат</w:t>
      </w:r>
      <w:r w:rsidR="002709BB">
        <w:rPr>
          <w:szCs w:val="28"/>
        </w:rPr>
        <w:t>а</w:t>
      </w:r>
      <w:r>
        <w:rPr>
          <w:szCs w:val="28"/>
        </w:rPr>
        <w:t xml:space="preserve"> об основном общем образовании к балльной системе, используемой при составлении рейтинга для индивидуального отбора для профильного обучения при получении среднего общего образования:</w:t>
      </w:r>
    </w:p>
    <w:p w:rsidR="00A86FF8" w:rsidRPr="007E5439" w:rsidRDefault="00A86FF8" w:rsidP="00A86FF8">
      <w:pPr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2709BB">
        <w:rPr>
          <w:szCs w:val="28"/>
        </w:rPr>
        <w:t>20</w:t>
      </w:r>
      <w:r w:rsidRPr="007E5439">
        <w:rPr>
          <w:szCs w:val="28"/>
        </w:rPr>
        <w:t xml:space="preserve"> – </w:t>
      </w:r>
      <w:r w:rsidR="002709BB">
        <w:rPr>
          <w:szCs w:val="28"/>
        </w:rPr>
        <w:t xml:space="preserve">при освоении </w:t>
      </w:r>
      <w:r w:rsidR="00BA140E">
        <w:rPr>
          <w:szCs w:val="28"/>
        </w:rPr>
        <w:t xml:space="preserve">образовательной </w:t>
      </w:r>
      <w:r w:rsidRPr="007E5439">
        <w:rPr>
          <w:szCs w:val="28"/>
        </w:rPr>
        <w:t>программ</w:t>
      </w:r>
      <w:r w:rsidR="002709BB">
        <w:rPr>
          <w:szCs w:val="28"/>
        </w:rPr>
        <w:t>ы</w:t>
      </w:r>
      <w:r w:rsidRPr="007E5439">
        <w:rPr>
          <w:szCs w:val="28"/>
        </w:rPr>
        <w:t xml:space="preserve"> основного общего образования </w:t>
      </w:r>
      <w:r w:rsidR="002709BB">
        <w:rPr>
          <w:szCs w:val="28"/>
        </w:rPr>
        <w:t xml:space="preserve">с изучением всех учебных предметов </w:t>
      </w:r>
      <w:r w:rsidRPr="007E5439">
        <w:rPr>
          <w:szCs w:val="28"/>
        </w:rPr>
        <w:t xml:space="preserve">на базовом уровне; </w:t>
      </w:r>
    </w:p>
    <w:p w:rsidR="00A86FF8" w:rsidRPr="007E5439" w:rsidRDefault="00A86FF8" w:rsidP="00A86FF8">
      <w:pPr>
        <w:jc w:val="both"/>
        <w:rPr>
          <w:szCs w:val="28"/>
        </w:rPr>
      </w:pPr>
      <w:r>
        <w:rPr>
          <w:szCs w:val="28"/>
        </w:rPr>
        <w:t xml:space="preserve">- </w:t>
      </w:r>
      <w:r w:rsidR="002709BB">
        <w:rPr>
          <w:szCs w:val="28"/>
        </w:rPr>
        <w:t>22</w:t>
      </w:r>
      <w:r w:rsidRPr="007E5439">
        <w:rPr>
          <w:szCs w:val="28"/>
        </w:rPr>
        <w:t xml:space="preserve"> –</w:t>
      </w:r>
      <w:r w:rsidR="002709BB">
        <w:rPr>
          <w:szCs w:val="28"/>
        </w:rPr>
        <w:t xml:space="preserve"> </w:t>
      </w:r>
      <w:r w:rsidR="00BA140E">
        <w:rPr>
          <w:szCs w:val="28"/>
        </w:rPr>
        <w:t>при освоении образовательной программы основного общего образования с углубленным изучением отдельных предметов</w:t>
      </w:r>
      <w:r w:rsidRPr="007E5439">
        <w:rPr>
          <w:szCs w:val="28"/>
        </w:rPr>
        <w:t>.</w:t>
      </w:r>
    </w:p>
    <w:p w:rsidR="00A86FF8" w:rsidRDefault="00A86FF8" w:rsidP="00A86FF8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3. Утвердить коэффициент равный </w:t>
      </w:r>
      <w:r w:rsidR="00BA140E">
        <w:rPr>
          <w:szCs w:val="28"/>
        </w:rPr>
        <w:t>20</w:t>
      </w:r>
      <w:r>
        <w:rPr>
          <w:szCs w:val="28"/>
        </w:rPr>
        <w:t>, применяемый в 202</w:t>
      </w:r>
      <w:r w:rsidR="00BA140E">
        <w:rPr>
          <w:szCs w:val="28"/>
        </w:rPr>
        <w:t>5</w:t>
      </w:r>
      <w:r>
        <w:rPr>
          <w:szCs w:val="28"/>
        </w:rPr>
        <w:t xml:space="preserve"> году для приведения отметок по учебным предметам</w:t>
      </w:r>
      <w:r w:rsidR="007C6569">
        <w:rPr>
          <w:szCs w:val="28"/>
        </w:rPr>
        <w:t>,</w:t>
      </w:r>
      <w:r>
        <w:rPr>
          <w:szCs w:val="28"/>
        </w:rPr>
        <w:t xml:space="preserve"> </w:t>
      </w:r>
      <w:r w:rsidR="007C6569">
        <w:rPr>
          <w:szCs w:val="28"/>
        </w:rPr>
        <w:t xml:space="preserve">указанных в </w:t>
      </w:r>
      <w:r w:rsidR="007C6569" w:rsidRPr="007E5439">
        <w:rPr>
          <w:szCs w:val="28"/>
        </w:rPr>
        <w:t>аттестате об</w:t>
      </w:r>
      <w:r w:rsidR="0047100C">
        <w:rPr>
          <w:szCs w:val="28"/>
        </w:rPr>
        <w:t> </w:t>
      </w:r>
      <w:r w:rsidR="007C6569" w:rsidRPr="007E5439">
        <w:rPr>
          <w:szCs w:val="28"/>
        </w:rPr>
        <w:t>основном общем образовании, полученном граждан</w:t>
      </w:r>
      <w:r w:rsidR="007C6569">
        <w:rPr>
          <w:szCs w:val="28"/>
        </w:rPr>
        <w:t>ином</w:t>
      </w:r>
      <w:r w:rsidR="007C6569" w:rsidRPr="007E5439">
        <w:rPr>
          <w:szCs w:val="28"/>
        </w:rPr>
        <w:t xml:space="preserve">, </w:t>
      </w:r>
      <w:r w:rsidR="007C6569">
        <w:rPr>
          <w:szCs w:val="28"/>
        </w:rPr>
        <w:t xml:space="preserve">имеющим </w:t>
      </w:r>
      <w:r w:rsidR="00B52285" w:rsidRPr="007C6569">
        <w:rPr>
          <w:szCs w:val="28"/>
        </w:rPr>
        <w:t>право</w:t>
      </w:r>
      <w:r w:rsidR="00B52285">
        <w:rPr>
          <w:szCs w:val="28"/>
        </w:rPr>
        <w:t xml:space="preserve"> </w:t>
      </w:r>
      <w:r w:rsidR="007C6569">
        <w:rPr>
          <w:szCs w:val="28"/>
        </w:rPr>
        <w:t xml:space="preserve">в соответствии с федеральными нормативными правовыми актами </w:t>
      </w:r>
      <w:r w:rsidR="007C6569" w:rsidRPr="007C6569">
        <w:rPr>
          <w:szCs w:val="28"/>
        </w:rPr>
        <w:t>пройти государственную итоговую аттестацию в форме промежуточной аттестации (при наличии справки образовательной организации, выдавшей аттестат</w:t>
      </w:r>
      <w:r w:rsidR="00986410">
        <w:rPr>
          <w:szCs w:val="28"/>
        </w:rPr>
        <w:t xml:space="preserve"> об</w:t>
      </w:r>
      <w:r w:rsidR="0047100C">
        <w:rPr>
          <w:szCs w:val="28"/>
        </w:rPr>
        <w:t> </w:t>
      </w:r>
      <w:r w:rsidR="00986410">
        <w:rPr>
          <w:szCs w:val="28"/>
        </w:rPr>
        <w:t>основном общем образовании</w:t>
      </w:r>
      <w:r w:rsidR="007C6569" w:rsidRPr="007C6569">
        <w:rPr>
          <w:szCs w:val="28"/>
        </w:rPr>
        <w:t>, подтверждающей указанное право)</w:t>
      </w:r>
      <w:r w:rsidR="0047100C">
        <w:rPr>
          <w:szCs w:val="28"/>
        </w:rPr>
        <w:t>,</w:t>
      </w:r>
      <w:r w:rsidR="007C6569" w:rsidRPr="007C6569">
        <w:rPr>
          <w:szCs w:val="28"/>
        </w:rPr>
        <w:t xml:space="preserve"> </w:t>
      </w:r>
      <w:r w:rsidR="007C6569" w:rsidRPr="002921F6">
        <w:rPr>
          <w:szCs w:val="28"/>
        </w:rPr>
        <w:t>к</w:t>
      </w:r>
      <w:r w:rsidR="0047100C">
        <w:rPr>
          <w:szCs w:val="28"/>
        </w:rPr>
        <w:t> </w:t>
      </w:r>
      <w:r w:rsidR="007C6569" w:rsidRPr="002921F6">
        <w:rPr>
          <w:szCs w:val="28"/>
        </w:rPr>
        <w:t xml:space="preserve">балльной системе </w:t>
      </w:r>
      <w:r w:rsidRPr="007C6569">
        <w:rPr>
          <w:szCs w:val="28"/>
        </w:rPr>
        <w:t>для</w:t>
      </w:r>
      <w:r w:rsidRPr="007C6569">
        <w:rPr>
          <w:rFonts w:cs="Times New Roman"/>
          <w:szCs w:val="28"/>
        </w:rPr>
        <w:t xml:space="preserve"> использования в качестве результата государственной итоговой аттестации</w:t>
      </w:r>
      <w:r w:rsidRPr="007C6569">
        <w:rPr>
          <w:szCs w:val="28"/>
        </w:rPr>
        <w:t xml:space="preserve"> по образовательной</w:t>
      </w:r>
      <w:r w:rsidRPr="002921F6">
        <w:rPr>
          <w:szCs w:val="28"/>
        </w:rPr>
        <w:t xml:space="preserve"> программе основного общего образования при составлении рейтинга участников индивидуального отбора для профильного обучения при получении среднего о</w:t>
      </w:r>
      <w:r w:rsidR="007C6569">
        <w:rPr>
          <w:szCs w:val="28"/>
        </w:rPr>
        <w:t>бщего образования.</w:t>
      </w:r>
    </w:p>
    <w:p w:rsidR="00784574" w:rsidRPr="009C0DE2" w:rsidRDefault="00784574" w:rsidP="00784574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4. Признать утратившим силу приказ </w:t>
      </w:r>
      <w:r w:rsidRPr="00784574">
        <w:rPr>
          <w:szCs w:val="28"/>
        </w:rPr>
        <w:t>министерства образования Ярославской области от 24</w:t>
      </w:r>
      <w:r>
        <w:rPr>
          <w:szCs w:val="28"/>
        </w:rPr>
        <w:t>.04.</w:t>
      </w:r>
      <w:r w:rsidRPr="00784574">
        <w:rPr>
          <w:szCs w:val="28"/>
        </w:rPr>
        <w:t>2024</w:t>
      </w:r>
      <w:r>
        <w:rPr>
          <w:szCs w:val="28"/>
        </w:rPr>
        <w:t xml:space="preserve"> №</w:t>
      </w:r>
      <w:r w:rsidRPr="00784574">
        <w:rPr>
          <w:szCs w:val="28"/>
        </w:rPr>
        <w:t xml:space="preserve"> 22-нп </w:t>
      </w:r>
      <w:r>
        <w:rPr>
          <w:szCs w:val="28"/>
        </w:rPr>
        <w:t>«</w:t>
      </w:r>
      <w:r w:rsidRPr="00784574">
        <w:rPr>
          <w:szCs w:val="28"/>
        </w:rPr>
        <w:t>Об утверждении коэффициентов, применяемых в 2024 году при составлении рейтинга участников индивидуального отбора для получения среднего общего образования</w:t>
      </w:r>
      <w:r>
        <w:rPr>
          <w:szCs w:val="28"/>
        </w:rPr>
        <w:t>».</w:t>
      </w:r>
    </w:p>
    <w:p w:rsidR="00A86FF8" w:rsidRPr="007E5439" w:rsidRDefault="00784574" w:rsidP="00A86FF8">
      <w:pPr>
        <w:jc w:val="both"/>
        <w:rPr>
          <w:szCs w:val="28"/>
        </w:rPr>
      </w:pPr>
      <w:r>
        <w:rPr>
          <w:szCs w:val="28"/>
        </w:rPr>
        <w:t>5</w:t>
      </w:r>
      <w:r w:rsidR="00A86FF8">
        <w:rPr>
          <w:szCs w:val="28"/>
        </w:rPr>
        <w:t>. </w:t>
      </w:r>
      <w:r w:rsidR="00A86FF8" w:rsidRPr="007E5439">
        <w:rPr>
          <w:szCs w:val="28"/>
        </w:rPr>
        <w:t xml:space="preserve">Контроль за исполнением приказа возложить на </w:t>
      </w:r>
      <w:r w:rsidR="006B6FDD">
        <w:rPr>
          <w:szCs w:val="28"/>
        </w:rPr>
        <w:t>министра образования Ярославской области</w:t>
      </w:r>
      <w:r w:rsidR="00A86FF8" w:rsidRPr="007E5439">
        <w:rPr>
          <w:szCs w:val="28"/>
        </w:rPr>
        <w:t xml:space="preserve"> </w:t>
      </w:r>
      <w:r w:rsidR="00BA140E">
        <w:rPr>
          <w:szCs w:val="28"/>
        </w:rPr>
        <w:t>Лободу И</w:t>
      </w:r>
      <w:r w:rsidR="00A86FF8" w:rsidRPr="007E5439">
        <w:rPr>
          <w:szCs w:val="28"/>
        </w:rPr>
        <w:t>.В.</w:t>
      </w:r>
    </w:p>
    <w:p w:rsidR="00A86FF8" w:rsidRDefault="00784574" w:rsidP="00A86FF8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6</w:t>
      </w:r>
      <w:r w:rsidR="00A86FF8">
        <w:rPr>
          <w:szCs w:val="28"/>
        </w:rPr>
        <w:t>. </w:t>
      </w:r>
      <w:r w:rsidR="00A86FF8" w:rsidRPr="0043507F">
        <w:rPr>
          <w:szCs w:val="28"/>
        </w:rPr>
        <w:t>Приказ вступает в силу через 10 дней после его официального опубликования.</w:t>
      </w: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695B61" w:rsidRPr="003D1E8D" w:rsidRDefault="006B6FDD" w:rsidP="00695B61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 xml:space="preserve">Министр образования </w:t>
      </w:r>
    </w:p>
    <w:p w:rsidR="00695B61" w:rsidRPr="003D1E8D" w:rsidRDefault="006B6FDD" w:rsidP="006B6FDD">
      <w:pPr>
        <w:ind w:firstLine="0"/>
      </w:pPr>
      <w:r>
        <w:t>Ярославской области</w:t>
      </w:r>
      <w:r w:rsidR="00B64B9D">
        <w:rPr>
          <w:rFonts w:cs="Times New Roman"/>
          <w:szCs w:val="28"/>
        </w:rPr>
        <w:tab/>
      </w:r>
      <w:r w:rsidR="00B64B9D">
        <w:rPr>
          <w:rFonts w:cs="Times New Roman"/>
          <w:szCs w:val="28"/>
        </w:rPr>
        <w:tab/>
      </w:r>
      <w:r w:rsidR="00B64B9D">
        <w:rPr>
          <w:rFonts w:cs="Times New Roman"/>
          <w:szCs w:val="28"/>
        </w:rPr>
        <w:tab/>
      </w:r>
      <w:r w:rsidR="00B64B9D">
        <w:rPr>
          <w:rFonts w:cs="Times New Roman"/>
          <w:szCs w:val="28"/>
        </w:rPr>
        <w:tab/>
      </w:r>
      <w:r w:rsidR="00B64B9D">
        <w:rPr>
          <w:rFonts w:cs="Times New Roman"/>
          <w:szCs w:val="28"/>
        </w:rPr>
        <w:tab/>
      </w:r>
      <w:r w:rsidR="00B64B9D">
        <w:rPr>
          <w:rFonts w:cs="Times New Roman"/>
          <w:szCs w:val="28"/>
        </w:rPr>
        <w:tab/>
      </w:r>
      <w:r w:rsidR="00B64B9D">
        <w:rPr>
          <w:rFonts w:cs="Times New Roman"/>
          <w:szCs w:val="28"/>
        </w:rPr>
        <w:tab/>
      </w:r>
      <w:r w:rsidR="00B64B9D">
        <w:rPr>
          <w:rFonts w:cs="Times New Roman"/>
          <w:szCs w:val="28"/>
        </w:rPr>
        <w:tab/>
      </w:r>
      <w:fldSimple w:instr=" DOCPROPERTY &quot;Р*Подписант...*ИОФамилия&quot; \* MERGEFORMAT ">
        <w:r w:rsidR="00B64B9D">
          <w:rPr>
            <w:rFonts w:cs="Times New Roman"/>
            <w:szCs w:val="28"/>
          </w:rPr>
          <w:t>И.В. Лобода</w:t>
        </w:r>
      </w:fldSimple>
    </w:p>
    <w:p w:rsidR="00E1407E" w:rsidRPr="002743FF" w:rsidRDefault="00E1407E" w:rsidP="002743FF">
      <w:bookmarkStart w:id="0" w:name="_GoBack"/>
      <w:bookmarkEnd w:id="0"/>
    </w:p>
    <w:sectPr w:rsidR="00E1407E" w:rsidRPr="002743FF" w:rsidSect="00341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DA5" w:rsidRDefault="00664DA5">
      <w:r>
        <w:separator/>
      </w:r>
    </w:p>
  </w:endnote>
  <w:endnote w:type="continuationSeparator" w:id="0">
    <w:p w:rsidR="00664DA5" w:rsidRDefault="00664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664DA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664DA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664D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DA5" w:rsidRDefault="00664DA5">
      <w:r>
        <w:separator/>
      </w:r>
    </w:p>
  </w:footnote>
  <w:footnote w:type="continuationSeparator" w:id="0">
    <w:p w:rsidR="00664DA5" w:rsidRDefault="00664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664DA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CC" w:rsidRPr="00501D9C" w:rsidRDefault="00935F33" w:rsidP="00501D9C">
    <w:pPr>
      <w:pStyle w:val="a8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="001B3AD5"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B01DBA">
      <w:rPr>
        <w:rFonts w:cs="Times New Roman"/>
        <w:noProof/>
        <w:szCs w:val="28"/>
      </w:rPr>
      <w:t>2</w:t>
    </w:r>
    <w:r w:rsidRPr="00501D9C">
      <w:rPr>
        <w:rFonts w:cs="Times New Roman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664DA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D0F"/>
    <w:multiLevelType w:val="hybridMultilevel"/>
    <w:tmpl w:val="937EF274"/>
    <w:lvl w:ilvl="0" w:tplc="86B0A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attachedTemplate r:id="rId1"/>
  <w:trackRevisions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5B61"/>
    <w:rsid w:val="00017F79"/>
    <w:rsid w:val="00065B9F"/>
    <w:rsid w:val="00067023"/>
    <w:rsid w:val="00067710"/>
    <w:rsid w:val="00083335"/>
    <w:rsid w:val="000D2197"/>
    <w:rsid w:val="000F5243"/>
    <w:rsid w:val="00185E93"/>
    <w:rsid w:val="0019014B"/>
    <w:rsid w:val="001A1989"/>
    <w:rsid w:val="001B05AD"/>
    <w:rsid w:val="001B1248"/>
    <w:rsid w:val="001B3AD5"/>
    <w:rsid w:val="001C78DA"/>
    <w:rsid w:val="00220FC4"/>
    <w:rsid w:val="002306C4"/>
    <w:rsid w:val="00245805"/>
    <w:rsid w:val="00256EB4"/>
    <w:rsid w:val="002709BB"/>
    <w:rsid w:val="002743FF"/>
    <w:rsid w:val="002921F6"/>
    <w:rsid w:val="002D4D17"/>
    <w:rsid w:val="002E4A26"/>
    <w:rsid w:val="0032292E"/>
    <w:rsid w:val="00341ED6"/>
    <w:rsid w:val="003608C2"/>
    <w:rsid w:val="003A2DCC"/>
    <w:rsid w:val="003C1906"/>
    <w:rsid w:val="003D1E8D"/>
    <w:rsid w:val="003D366C"/>
    <w:rsid w:val="0040656C"/>
    <w:rsid w:val="00430A3C"/>
    <w:rsid w:val="0043223D"/>
    <w:rsid w:val="00432FA6"/>
    <w:rsid w:val="0047100C"/>
    <w:rsid w:val="004F4E3D"/>
    <w:rsid w:val="005520DC"/>
    <w:rsid w:val="00561859"/>
    <w:rsid w:val="005855D5"/>
    <w:rsid w:val="00591291"/>
    <w:rsid w:val="005B492D"/>
    <w:rsid w:val="005E2A30"/>
    <w:rsid w:val="006077CE"/>
    <w:rsid w:val="00610808"/>
    <w:rsid w:val="00611007"/>
    <w:rsid w:val="0062093C"/>
    <w:rsid w:val="006277C0"/>
    <w:rsid w:val="006403D3"/>
    <w:rsid w:val="00664DA5"/>
    <w:rsid w:val="00693E2F"/>
    <w:rsid w:val="00694DDE"/>
    <w:rsid w:val="00695B61"/>
    <w:rsid w:val="006B6FDD"/>
    <w:rsid w:val="006C1F6E"/>
    <w:rsid w:val="006C50F6"/>
    <w:rsid w:val="006F1BDF"/>
    <w:rsid w:val="00706CE6"/>
    <w:rsid w:val="007807A0"/>
    <w:rsid w:val="00784574"/>
    <w:rsid w:val="007C59EF"/>
    <w:rsid w:val="007C6569"/>
    <w:rsid w:val="007D0369"/>
    <w:rsid w:val="007D4DC8"/>
    <w:rsid w:val="007D4F06"/>
    <w:rsid w:val="00831045"/>
    <w:rsid w:val="008413B1"/>
    <w:rsid w:val="008473A1"/>
    <w:rsid w:val="00851E12"/>
    <w:rsid w:val="008638DE"/>
    <w:rsid w:val="00874CB6"/>
    <w:rsid w:val="008938E6"/>
    <w:rsid w:val="008C0028"/>
    <w:rsid w:val="008F79C3"/>
    <w:rsid w:val="00935F33"/>
    <w:rsid w:val="00977B87"/>
    <w:rsid w:val="00984EC7"/>
    <w:rsid w:val="00986410"/>
    <w:rsid w:val="00987E5C"/>
    <w:rsid w:val="009C77C8"/>
    <w:rsid w:val="009F1BE9"/>
    <w:rsid w:val="00A02A6F"/>
    <w:rsid w:val="00A13B14"/>
    <w:rsid w:val="00A506CA"/>
    <w:rsid w:val="00A533B5"/>
    <w:rsid w:val="00A76F07"/>
    <w:rsid w:val="00A86FF8"/>
    <w:rsid w:val="00B01DBA"/>
    <w:rsid w:val="00B364BD"/>
    <w:rsid w:val="00B52285"/>
    <w:rsid w:val="00B615F9"/>
    <w:rsid w:val="00B64B9D"/>
    <w:rsid w:val="00B97A0A"/>
    <w:rsid w:val="00BA140E"/>
    <w:rsid w:val="00BA7222"/>
    <w:rsid w:val="00BB1812"/>
    <w:rsid w:val="00BF36DF"/>
    <w:rsid w:val="00BF4918"/>
    <w:rsid w:val="00C15F51"/>
    <w:rsid w:val="00C220CC"/>
    <w:rsid w:val="00C3481E"/>
    <w:rsid w:val="00C5216F"/>
    <w:rsid w:val="00C74138"/>
    <w:rsid w:val="00C75744"/>
    <w:rsid w:val="00C8425C"/>
    <w:rsid w:val="00C87012"/>
    <w:rsid w:val="00CB3A70"/>
    <w:rsid w:val="00CC3AC4"/>
    <w:rsid w:val="00D001BB"/>
    <w:rsid w:val="00D00EFB"/>
    <w:rsid w:val="00D471A3"/>
    <w:rsid w:val="00D52019"/>
    <w:rsid w:val="00DA4682"/>
    <w:rsid w:val="00DC0C29"/>
    <w:rsid w:val="00DD793F"/>
    <w:rsid w:val="00E02E45"/>
    <w:rsid w:val="00E1407E"/>
    <w:rsid w:val="00E354B1"/>
    <w:rsid w:val="00E43D94"/>
    <w:rsid w:val="00E92FF8"/>
    <w:rsid w:val="00EB4E8C"/>
    <w:rsid w:val="00EC1649"/>
    <w:rsid w:val="00EC174A"/>
    <w:rsid w:val="00F157B5"/>
    <w:rsid w:val="00F410D5"/>
    <w:rsid w:val="00F8073D"/>
    <w:rsid w:val="00F85F29"/>
    <w:rsid w:val="00FA046E"/>
    <w:rsid w:val="00FB14EB"/>
    <w:rsid w:val="00FD0C28"/>
    <w:rsid w:val="00FD1226"/>
    <w:rsid w:val="00FF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C757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574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5744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57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574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Махнина Дина Владимировна</dc:creator>
  <cp:lastModifiedBy>User</cp:lastModifiedBy>
  <cp:revision>2</cp:revision>
  <cp:lastPrinted>2014-02-28T11:48:00Z</cp:lastPrinted>
  <dcterms:created xsi:type="dcterms:W3CDTF">2025-06-24T04:54:00Z</dcterms:created>
  <dcterms:modified xsi:type="dcterms:W3CDTF">2025-06-24T04:54:00Z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Содержание">
    <vt:lpwstr>Об утверждении коэффициентов, применяемых в 2021 году при составлении рейтинга участников индивидуального отбора для получения среднего общего образования</vt:lpwstr>
  </property>
  <property fmtid="{D5CDD505-2E9C-101B-9397-08002B2CF9AE}" pid="6" name="INSTALL_ID">
    <vt:lpwstr>34115</vt:lpwstr>
  </property>
</Properties>
</file>